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214" w:rsidRDefault="002D4214" w:rsidP="00C8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дошкольное образовательное учреждение</w:t>
      </w:r>
    </w:p>
    <w:p w:rsidR="002D4214" w:rsidRDefault="002D4214" w:rsidP="00C8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№2 «Солнышко»»</w:t>
      </w:r>
    </w:p>
    <w:p w:rsidR="002D4214" w:rsidRDefault="002D4214" w:rsidP="00C846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Палласовка Волгоградская область</w:t>
      </w: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2D4214" w:rsidRDefault="002D4214" w:rsidP="00C84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Заведующая МКДОУ «Детский сад </w:t>
      </w:r>
    </w:p>
    <w:p w:rsidR="002D4214" w:rsidRDefault="002D4214" w:rsidP="00C84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№ 2 «Солнышко»»</w:t>
      </w:r>
    </w:p>
    <w:p w:rsidR="002D4214" w:rsidRDefault="002D4214" w:rsidP="00C84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__________________Люст В.В.</w:t>
      </w:r>
    </w:p>
    <w:p w:rsidR="002D4214" w:rsidRDefault="002D4214" w:rsidP="00C84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«____»_______________20</w:t>
      </w:r>
      <w:r>
        <w:rPr>
          <w:rFonts w:ascii="Times New Roman" w:hAnsi="Times New Roman"/>
          <w:sz w:val="24"/>
          <w:szCs w:val="24"/>
          <w:lang w:val="en-US"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2D4214" w:rsidRDefault="002D4214" w:rsidP="00C8469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 планирование работы по охране труда </w:t>
      </w: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 учебный год</w:t>
      </w: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</w:t>
      </w:r>
    </w:p>
    <w:p w:rsidR="002D4214" w:rsidRDefault="002D4214" w:rsidP="00C84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охрану труда</w:t>
      </w:r>
    </w:p>
    <w:p w:rsidR="002D4214" w:rsidRDefault="002D4214" w:rsidP="00C8469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Горемыкина Д.А.</w:t>
      </w:r>
    </w:p>
    <w:p w:rsidR="002D4214" w:rsidRDefault="002D4214" w:rsidP="00C8469E">
      <w:pPr>
        <w:jc w:val="right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right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right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Палласовка, 2020</w:t>
      </w: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p w:rsidR="002D4214" w:rsidRDefault="002D4214" w:rsidP="00C8469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105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5670"/>
        <w:gridCol w:w="1417"/>
        <w:gridCol w:w="1559"/>
        <w:gridCol w:w="1843"/>
      </w:tblGrid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Издать приказы: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проведении инструктажей;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создании комиссии по приемке сооружений и оборудования к новому учебному году.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Делопроизводитель, заведующая.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Создать комиссию по приемке сооружений и оборудования к новому учебному году, издать приказ о составе данной комиссии и составить акты проверки сооружений и оборудования к новому учебному году.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по охране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Члены комиссии по охране труда, заведующая.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Избрать на собрании Профсоюза уполномоченных по охране труда, включить их в состав комиссии по охране труда.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Утвердить план работы по организации охраны труда на 2020-2021 учебный год.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 xml:space="preserve">Коллектив сотрудников МК ДОУ «Детский сад №2 «Солнышко»» 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Издать приказы: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назначении ответственных за организацию безопасной работы;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назначении ответственных за служебные помещения;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назначении ответственных по охране труда;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создании комиссии по ОТ;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создании комиссии по предупреждению травматизма;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об усилении мер по обеспечению безопасности жизни и здоровья воспитанников во время образовательного процесса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01.09.2020г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Коллектив сотрудников МК ДОУ «Детский сад №2 «Солнышко»»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Обучение сотрудников МКДОУ «Детский сад №2 «Солнышко» по основам охраны труда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Заведующая МКДОУ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Коллектив сотрудников МК ДОУ «Детский сад №2 «Солнышко»»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Провести инструктаж по охране труда на рабочем месте и внести запись об этом в журнал регистрации инструктажа по охране труда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01.09.2020г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  <w:r w:rsidRPr="000F24A5">
              <w:rPr>
                <w:rFonts w:ascii="Times New Roman" w:hAnsi="Times New Roman"/>
                <w:sz w:val="24"/>
                <w:szCs w:val="24"/>
              </w:rPr>
              <w:t>.01.2021г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Коллектив сотрудников МК ДОУ «Детский сад №2 «Солнышко»»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Издать приказы: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мерах по обеспечению безопасности воспитанников в летний оздоровительный период;</w:t>
            </w:r>
          </w:p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- о создании комиссии по приемке сооружений и оборудования к летнему оздоровительному периоду.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31.05.2021</w:t>
            </w:r>
            <w:bookmarkStart w:id="0" w:name="_GoBack"/>
            <w:bookmarkEnd w:id="0"/>
            <w:r w:rsidRPr="000F24A5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Делопроизводитель, заведующая.</w:t>
            </w: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Проводить ежедневный осмотр территории детского сада на предмет безопасности для воспитанников и сотрудников.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Проводить ежемесячный осмотр помещений детского сада на предмет соответствия требованиям охраны труда и условиям обеспечения безопасности жизни и здоровья детей.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4214" w:rsidRPr="000F24A5" w:rsidTr="00C8469E">
        <w:tc>
          <w:tcPr>
            <w:tcW w:w="56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Проводить вводный инструктаж с вновь поступающими работниками, делая запись в журнале вводного инструктажа.</w:t>
            </w:r>
          </w:p>
        </w:tc>
        <w:tc>
          <w:tcPr>
            <w:tcW w:w="1417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559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4A5">
              <w:rPr>
                <w:rFonts w:ascii="Times New Roman" w:hAnsi="Times New Roman"/>
                <w:sz w:val="24"/>
                <w:szCs w:val="24"/>
              </w:rPr>
              <w:t>Ответственный за охрану труда</w:t>
            </w:r>
          </w:p>
        </w:tc>
        <w:tc>
          <w:tcPr>
            <w:tcW w:w="1843" w:type="dxa"/>
          </w:tcPr>
          <w:p w:rsidR="002D4214" w:rsidRPr="000F24A5" w:rsidRDefault="002D42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4214" w:rsidRPr="00C8469E" w:rsidRDefault="002D4214" w:rsidP="00C846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Составил: ответственный за охрану труда – Горемыкина Д.А. _____________</w:t>
      </w:r>
    </w:p>
    <w:sectPr w:rsidR="002D4214" w:rsidRPr="00C8469E" w:rsidSect="00C8469E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8A0"/>
    <w:rsid w:val="000F24A5"/>
    <w:rsid w:val="00176A0A"/>
    <w:rsid w:val="002D4214"/>
    <w:rsid w:val="00313F3C"/>
    <w:rsid w:val="008728A0"/>
    <w:rsid w:val="008C381B"/>
    <w:rsid w:val="00BA2A8C"/>
    <w:rsid w:val="00C8469E"/>
    <w:rsid w:val="00DC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0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2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483</Words>
  <Characters>2759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Пользователь</cp:lastModifiedBy>
  <cp:revision>5</cp:revision>
  <dcterms:created xsi:type="dcterms:W3CDTF">2019-01-22T02:57:00Z</dcterms:created>
  <dcterms:modified xsi:type="dcterms:W3CDTF">2020-11-14T07:00:00Z</dcterms:modified>
</cp:coreProperties>
</file>